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内蒙古春园满循环农业科技有限公司肉羊养殖园区项目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528" w:leftChars="165" w:firstLine="210" w:firstLine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4EB321A"/>
    <w:rsid w:val="000C6764"/>
    <w:rsid w:val="00114E16"/>
    <w:rsid w:val="00330B97"/>
    <w:rsid w:val="00447383"/>
    <w:rsid w:val="004C377F"/>
    <w:rsid w:val="005C131B"/>
    <w:rsid w:val="007446F8"/>
    <w:rsid w:val="00DD3C6A"/>
    <w:rsid w:val="00FC2F92"/>
    <w:rsid w:val="1E8D409E"/>
    <w:rsid w:val="44EB321A"/>
    <w:rsid w:val="58DA5E9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422</Characters>
  <Lines>4</Lines>
  <Paragraphs>1</Paragraphs>
  <TotalTime>1</TotalTime>
  <ScaleCrop>false</ScaleCrop>
  <LinksUpToDate>false</LinksUpToDate>
  <CharactersWithSpaces>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2023-09-12T01:32:48Z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8782F7ABE59C49E4B809BE71A04F4465_13</vt:lpwstr>
  </property>
</Properties>
</file>